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2F350AD6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>Załącznik Nr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 </w:t>
      </w:r>
      <w:r w:rsidR="003B568A">
        <w:rPr>
          <w:rFonts w:ascii="Times New Roman" w:hAnsi="Times New Roman"/>
          <w:sz w:val="20"/>
          <w:szCs w:val="20"/>
          <w:lang w:eastAsia="pl-PL"/>
        </w:rPr>
        <w:t>6</w:t>
      </w:r>
      <w:r w:rsidR="00A43A6C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 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KRS/CEiDG)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 poz. 835)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uprawnionej(ych)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ADEA2" w14:textId="77777777" w:rsidR="006E007E" w:rsidRDefault="006E007E">
      <w:pPr>
        <w:spacing w:after="0" w:line="240" w:lineRule="auto"/>
      </w:pPr>
      <w:r>
        <w:separator/>
      </w:r>
    </w:p>
  </w:endnote>
  <w:endnote w:type="continuationSeparator" w:id="0">
    <w:p w14:paraId="128B8D7A" w14:textId="77777777" w:rsidR="006E007E" w:rsidRDefault="006E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671" w14:textId="77777777" w:rsidR="00A43A6C" w:rsidRDefault="00A43A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404" w14:textId="77777777" w:rsidR="00A43A6C" w:rsidRDefault="00A43A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0A5E9F0" w:rsidR="0079581E" w:rsidRPr="009A1E32" w:rsidRDefault="0079581E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CC2B" w14:textId="77777777" w:rsidR="006E007E" w:rsidRDefault="006E00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748909" w14:textId="77777777" w:rsidR="006E007E" w:rsidRDefault="006E007E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BB9F" w14:textId="77777777" w:rsidR="00A43A6C" w:rsidRDefault="00A43A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85EE" w14:textId="77777777" w:rsidR="00A43A6C" w:rsidRDefault="00A43A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5F40E60A" w:rsidR="00FA6CB1" w:rsidRPr="00312C63" w:rsidRDefault="00FA6CB1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568A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007E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8E9"/>
    <w:rsid w:val="00A37C35"/>
    <w:rsid w:val="00A43A6C"/>
    <w:rsid w:val="00A45B62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5789A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B1C39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41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11</cp:revision>
  <cp:lastPrinted>2022-02-09T13:36:00Z</cp:lastPrinted>
  <dcterms:created xsi:type="dcterms:W3CDTF">2023-01-24T09:26:00Z</dcterms:created>
  <dcterms:modified xsi:type="dcterms:W3CDTF">2023-09-08T10:50:00Z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