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00E2573E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>Załącznik Nr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 5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C2070"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 w:rsidRPr="005C2070"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0E261588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(Dz. U.</w:t>
      </w:r>
      <w:r w:rsidR="00307BDA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 z  2023r.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 poz.</w:t>
      </w:r>
      <w:r w:rsidR="00307BDA">
        <w:rPr>
          <w:rFonts w:ascii="Times New Roman" w:eastAsiaTheme="minorHAnsi" w:hAnsi="Times New Roman"/>
          <w:iCs/>
          <w:color w:val="222222"/>
          <w:sz w:val="24"/>
          <w:szCs w:val="24"/>
        </w:rPr>
        <w:t>1497 ze zm.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5C2070"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 w:rsidRPr="005C2070">
        <w:rPr>
          <w:rFonts w:ascii="Times New Roman" w:eastAsiaTheme="minorHAnsi" w:hAnsi="Times New Roman"/>
          <w:sz w:val="20"/>
          <w:szCs w:val="20"/>
        </w:rPr>
        <w:t>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9E57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2B5C" w14:textId="77777777" w:rsidR="009E5720" w:rsidRDefault="009E5720">
      <w:pPr>
        <w:spacing w:after="0" w:line="240" w:lineRule="auto"/>
      </w:pPr>
      <w:r>
        <w:separator/>
      </w:r>
    </w:p>
  </w:endnote>
  <w:endnote w:type="continuationSeparator" w:id="0">
    <w:p w14:paraId="220E06A4" w14:textId="77777777" w:rsidR="009E5720" w:rsidRDefault="009E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671" w14:textId="77777777" w:rsidR="00A43A6C" w:rsidRDefault="00A43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B404" w14:textId="77777777" w:rsidR="00A43A6C" w:rsidRDefault="00A43A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0A5E9F0" w:rsidR="0079581E" w:rsidRPr="009A1E32" w:rsidRDefault="0079581E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F88F" w14:textId="77777777" w:rsidR="009E5720" w:rsidRDefault="009E57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F1989" w14:textId="77777777" w:rsidR="009E5720" w:rsidRDefault="009E5720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B9F" w14:textId="77777777" w:rsidR="00A43A6C" w:rsidRDefault="00A43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85EE" w14:textId="77777777" w:rsidR="00A43A6C" w:rsidRDefault="00A43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5F40E60A" w:rsidR="00FA6CB1" w:rsidRPr="00312C63" w:rsidRDefault="00FA6CB1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07BDA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9E5720"/>
    <w:rsid w:val="00A23326"/>
    <w:rsid w:val="00A24328"/>
    <w:rsid w:val="00A378E9"/>
    <w:rsid w:val="00A37C35"/>
    <w:rsid w:val="00A43A6C"/>
    <w:rsid w:val="00A45B62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5789A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11</cp:revision>
  <cp:lastPrinted>2022-02-09T13:36:00Z</cp:lastPrinted>
  <dcterms:created xsi:type="dcterms:W3CDTF">2023-01-24T09:26:00Z</dcterms:created>
  <dcterms:modified xsi:type="dcterms:W3CDTF">2024-02-06T10:51:00Z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